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urnie-profile"/>
    <w:p>
      <w:pPr>
        <w:pStyle w:val="Heading1"/>
      </w:pPr>
      <w:r>
        <w:t xml:space="preserve">Burnie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20,497          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Burnie - Somerset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Burnie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$48,615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$1,790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9,907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2025-01-02T02:02:27Z</dcterms:created>
  <dcterms:modified xsi:type="dcterms:W3CDTF">2025-01-02T02:02:27Z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